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86" w:rsidRDefault="005C0786" w:rsidP="00560D00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090" r:id="rId6"/>
        </w:pict>
      </w:r>
      <w:r>
        <w:rPr>
          <w:sz w:val="28"/>
          <w:szCs w:val="28"/>
        </w:rPr>
        <w:t>УКРАЇНА</w:t>
      </w:r>
    </w:p>
    <w:p w:rsidR="005C0786" w:rsidRDefault="005C0786" w:rsidP="00560D0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C0786" w:rsidRDefault="005C0786" w:rsidP="00560D00">
      <w:pPr>
        <w:jc w:val="center"/>
        <w:rPr>
          <w:b/>
          <w:sz w:val="28"/>
          <w:szCs w:val="28"/>
        </w:rPr>
      </w:pPr>
    </w:p>
    <w:p w:rsidR="005C0786" w:rsidRDefault="005C0786" w:rsidP="0056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5C0786" w:rsidRDefault="005C0786" w:rsidP="0056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5C0786" w:rsidRDefault="005C0786" w:rsidP="0056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C0786" w:rsidRDefault="005C0786" w:rsidP="00560D00">
      <w:pPr>
        <w:rPr>
          <w:sz w:val="28"/>
          <w:szCs w:val="28"/>
        </w:rPr>
      </w:pPr>
    </w:p>
    <w:p w:rsidR="005C0786" w:rsidRDefault="005C0786" w:rsidP="00560D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12/833</w:t>
      </w:r>
    </w:p>
    <w:p w:rsidR="005C0786" w:rsidRPr="002A4B15" w:rsidRDefault="005C0786" w:rsidP="005B0465">
      <w:pPr>
        <w:rPr>
          <w:b/>
          <w:sz w:val="28"/>
          <w:szCs w:val="28"/>
        </w:rPr>
      </w:pPr>
    </w:p>
    <w:p w:rsidR="005C0786" w:rsidRDefault="005C0786" w:rsidP="002A4B15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A4B15">
        <w:rPr>
          <w:sz w:val="28"/>
          <w:szCs w:val="28"/>
        </w:rPr>
        <w:t>Про розгляд звернення Ткачук О.Ю.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C0786" w:rsidRPr="003D00A3" w:rsidRDefault="005C0786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5C0786" w:rsidRDefault="005C0786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Ткачук О.Ю.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5C0786" w:rsidRDefault="005C0786" w:rsidP="00933E11">
      <w:pPr>
        <w:ind w:firstLine="567"/>
        <w:jc w:val="both"/>
        <w:rPr>
          <w:sz w:val="28"/>
          <w:szCs w:val="28"/>
        </w:rPr>
      </w:pPr>
    </w:p>
    <w:p w:rsidR="005C0786" w:rsidRPr="00DE1ED7" w:rsidRDefault="005C0786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Ткачук Олені Юріївні</w:t>
      </w:r>
      <w:r w:rsidRPr="00DE1ED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 зареєстрован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1000</w:t>
        </w:r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 xml:space="preserve">, для індивідуального садівництва, яка розташована в м. Нетішин, </w:t>
      </w:r>
      <w:r>
        <w:rPr>
          <w:sz w:val="28"/>
          <w:szCs w:val="28"/>
        </w:rPr>
        <w:t xml:space="preserve">                   СГК «Господар».</w:t>
      </w:r>
    </w:p>
    <w:p w:rsidR="005C0786" w:rsidRDefault="005C078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Ткачук О</w:t>
      </w:r>
      <w:bookmarkStart w:id="0" w:name="_GoBack"/>
      <w:bookmarkEnd w:id="0"/>
      <w:r>
        <w:rPr>
          <w:sz w:val="28"/>
          <w:szCs w:val="28"/>
        </w:rPr>
        <w:t xml:space="preserve">.Ю.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C0786" w:rsidRPr="00C168B7" w:rsidRDefault="005C0786" w:rsidP="000D2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4FFC">
        <w:rPr>
          <w:sz w:val="28"/>
          <w:szCs w:val="28"/>
        </w:rPr>
        <w:t xml:space="preserve"> </w:t>
      </w:r>
      <w:r w:rsidRPr="00C168B7">
        <w:rPr>
          <w:sz w:val="28"/>
          <w:szCs w:val="28"/>
        </w:rPr>
        <w:t xml:space="preserve">При розробці проєкту землеустрою врахувати </w:t>
      </w:r>
      <w:r w:rsidRPr="001A7342">
        <w:rPr>
          <w:sz w:val="28"/>
          <w:szCs w:val="28"/>
        </w:rPr>
        <w:t>смугу відведення</w:t>
      </w:r>
      <w:r w:rsidRPr="00C168B7">
        <w:rPr>
          <w:sz w:val="28"/>
          <w:szCs w:val="28"/>
        </w:rPr>
        <w:t xml:space="preserve"> гідротехнічної споруди канал додаткової води.</w:t>
      </w:r>
    </w:p>
    <w:p w:rsidR="005C0786" w:rsidRDefault="005C0786" w:rsidP="000D2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5C0786" w:rsidRDefault="005C0786" w:rsidP="00B11CF5">
      <w:pPr>
        <w:ind w:firstLine="567"/>
        <w:jc w:val="both"/>
        <w:rPr>
          <w:sz w:val="28"/>
          <w:szCs w:val="28"/>
        </w:rPr>
      </w:pPr>
    </w:p>
    <w:p w:rsidR="005C0786" w:rsidRDefault="005C0786" w:rsidP="00B11CF5">
      <w:pPr>
        <w:ind w:firstLine="567"/>
        <w:jc w:val="both"/>
        <w:rPr>
          <w:sz w:val="28"/>
          <w:szCs w:val="28"/>
        </w:rPr>
      </w:pPr>
    </w:p>
    <w:p w:rsidR="005C0786" w:rsidRDefault="005C0786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C078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0D2D41"/>
    <w:rsid w:val="001041C9"/>
    <w:rsid w:val="001076C2"/>
    <w:rsid w:val="00154C97"/>
    <w:rsid w:val="00193B00"/>
    <w:rsid w:val="001A7342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A4B15"/>
    <w:rsid w:val="002C6CDE"/>
    <w:rsid w:val="002D3A94"/>
    <w:rsid w:val="002E4C63"/>
    <w:rsid w:val="0036656D"/>
    <w:rsid w:val="003A06D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64FFC"/>
    <w:rsid w:val="004C61F7"/>
    <w:rsid w:val="004E2341"/>
    <w:rsid w:val="004F45FC"/>
    <w:rsid w:val="005302FB"/>
    <w:rsid w:val="00533B8E"/>
    <w:rsid w:val="0053686F"/>
    <w:rsid w:val="00560D00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0786"/>
    <w:rsid w:val="005C51FE"/>
    <w:rsid w:val="005E4FD6"/>
    <w:rsid w:val="00604DF3"/>
    <w:rsid w:val="00616552"/>
    <w:rsid w:val="00625DEB"/>
    <w:rsid w:val="00637845"/>
    <w:rsid w:val="0066045E"/>
    <w:rsid w:val="006739C6"/>
    <w:rsid w:val="006D3397"/>
    <w:rsid w:val="006D34AA"/>
    <w:rsid w:val="006D75B0"/>
    <w:rsid w:val="006E3199"/>
    <w:rsid w:val="006E423E"/>
    <w:rsid w:val="006F584D"/>
    <w:rsid w:val="00743BEE"/>
    <w:rsid w:val="00743D95"/>
    <w:rsid w:val="00755B57"/>
    <w:rsid w:val="00757D60"/>
    <w:rsid w:val="00760741"/>
    <w:rsid w:val="00764BC8"/>
    <w:rsid w:val="00765424"/>
    <w:rsid w:val="00790005"/>
    <w:rsid w:val="007901C4"/>
    <w:rsid w:val="007E6A00"/>
    <w:rsid w:val="007F7480"/>
    <w:rsid w:val="00851C05"/>
    <w:rsid w:val="0085329D"/>
    <w:rsid w:val="0086368F"/>
    <w:rsid w:val="0086668A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87904"/>
    <w:rsid w:val="00994FEF"/>
    <w:rsid w:val="00995EFB"/>
    <w:rsid w:val="009971D9"/>
    <w:rsid w:val="009A7EE2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0185"/>
    <w:rsid w:val="00B8432B"/>
    <w:rsid w:val="00BA6330"/>
    <w:rsid w:val="00BB67D9"/>
    <w:rsid w:val="00BB7CF9"/>
    <w:rsid w:val="00BC031E"/>
    <w:rsid w:val="00BD1798"/>
    <w:rsid w:val="00BE7630"/>
    <w:rsid w:val="00C168B7"/>
    <w:rsid w:val="00C324F1"/>
    <w:rsid w:val="00C516D0"/>
    <w:rsid w:val="00C52490"/>
    <w:rsid w:val="00C61DE5"/>
    <w:rsid w:val="00C86C1B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D1781"/>
    <w:rsid w:val="00DE011B"/>
    <w:rsid w:val="00DE1ED7"/>
    <w:rsid w:val="00DF175E"/>
    <w:rsid w:val="00E11790"/>
    <w:rsid w:val="00E148D5"/>
    <w:rsid w:val="00E26882"/>
    <w:rsid w:val="00E76879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EF762A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276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35</cp:revision>
  <cp:lastPrinted>2021-08-28T05:48:00Z</cp:lastPrinted>
  <dcterms:created xsi:type="dcterms:W3CDTF">2020-05-25T11:47:00Z</dcterms:created>
  <dcterms:modified xsi:type="dcterms:W3CDTF">2021-08-30T11:15:00Z</dcterms:modified>
</cp:coreProperties>
</file>